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92A7" w14:textId="77777777" w:rsidR="001C5516" w:rsidRPr="001C5516" w:rsidRDefault="001C5516" w:rsidP="001C5516">
      <w:pPr>
        <w:ind w:firstLine="0"/>
        <w:jc w:val="center"/>
        <w:rPr>
          <w:rFonts w:ascii="Times New Roman" w:hAnsi="Times New Roman"/>
          <w:b/>
          <w:szCs w:val="28"/>
        </w:rPr>
      </w:pPr>
      <w:r w:rsidRPr="001C5516">
        <w:rPr>
          <w:rFonts w:ascii="Times New Roman" w:hAnsi="Times New Roman"/>
          <w:b/>
          <w:szCs w:val="28"/>
        </w:rPr>
        <w:t>Анкета</w:t>
      </w:r>
    </w:p>
    <w:p w14:paraId="6D96F55E" w14:textId="77777777" w:rsidR="001C5516" w:rsidRPr="001C5516" w:rsidRDefault="001C5516" w:rsidP="001C5516">
      <w:pPr>
        <w:ind w:firstLine="0"/>
        <w:jc w:val="center"/>
        <w:rPr>
          <w:rFonts w:ascii="Times New Roman" w:hAnsi="Times New Roman"/>
          <w:b/>
          <w:szCs w:val="28"/>
        </w:rPr>
      </w:pPr>
      <w:r w:rsidRPr="001C5516">
        <w:rPr>
          <w:rFonts w:ascii="Times New Roman" w:hAnsi="Times New Roman"/>
          <w:b/>
          <w:szCs w:val="28"/>
        </w:rPr>
        <w:t xml:space="preserve">кандидата в члены </w:t>
      </w:r>
      <w:r w:rsidR="00263C85">
        <w:rPr>
          <w:rFonts w:ascii="Times New Roman" w:hAnsi="Times New Roman"/>
          <w:b/>
          <w:szCs w:val="28"/>
        </w:rPr>
        <w:t>Ассоциации</w:t>
      </w:r>
    </w:p>
    <w:p w14:paraId="53501C25" w14:textId="77777777" w:rsidR="001C5516" w:rsidRDefault="001C5516" w:rsidP="001C5516">
      <w:pPr>
        <w:ind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«Саморегулируемая организация </w:t>
      </w:r>
    </w:p>
    <w:p w14:paraId="4354A12A" w14:textId="77777777" w:rsidR="001C5516" w:rsidRPr="001C5516" w:rsidRDefault="001C5516" w:rsidP="001C5516">
      <w:pPr>
        <w:ind w:firstLine="0"/>
        <w:jc w:val="center"/>
        <w:rPr>
          <w:rFonts w:ascii="Times New Roman" w:hAnsi="Times New Roman"/>
          <w:b/>
          <w:szCs w:val="28"/>
        </w:rPr>
      </w:pPr>
      <w:r w:rsidRPr="001C5516">
        <w:rPr>
          <w:rFonts w:ascii="Times New Roman" w:hAnsi="Times New Roman"/>
          <w:b/>
          <w:szCs w:val="28"/>
        </w:rPr>
        <w:t>«Межрегиональное объединение строителей»</w:t>
      </w:r>
    </w:p>
    <w:p w14:paraId="20B7AD6A" w14:textId="77777777" w:rsidR="001C5516" w:rsidRPr="001C5516" w:rsidRDefault="001C5516" w:rsidP="001C5516">
      <w:pPr>
        <w:ind w:firstLine="0"/>
        <w:rPr>
          <w:rFonts w:ascii="Times New Roman" w:hAnsi="Times New Roman"/>
          <w:b/>
          <w:szCs w:val="28"/>
        </w:rPr>
      </w:pPr>
    </w:p>
    <w:p w14:paraId="4184773A" w14:textId="77777777" w:rsidR="001C5516" w:rsidRPr="001C5516" w:rsidRDefault="001C5516" w:rsidP="001C5516">
      <w:pPr>
        <w:numPr>
          <w:ilvl w:val="0"/>
          <w:numId w:val="9"/>
        </w:numPr>
        <w:ind w:left="0" w:firstLine="0"/>
        <w:rPr>
          <w:rFonts w:ascii="Times New Roman" w:hAnsi="Times New Roman"/>
          <w:szCs w:val="28"/>
        </w:rPr>
      </w:pPr>
      <w:r w:rsidRPr="001C5516">
        <w:rPr>
          <w:rFonts w:ascii="Times New Roman" w:hAnsi="Times New Roman"/>
          <w:b/>
          <w:szCs w:val="28"/>
        </w:rPr>
        <w:t xml:space="preserve">Полное наименование: </w:t>
      </w:r>
    </w:p>
    <w:p w14:paraId="11DEBCFF" w14:textId="77777777" w:rsidR="001C5516" w:rsidRPr="001C5516" w:rsidRDefault="001C5516" w:rsidP="001C5516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14:paraId="29053CB5" w14:textId="77777777" w:rsidR="00244259" w:rsidRDefault="001C5516" w:rsidP="001C5516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C5516">
        <w:rPr>
          <w:rFonts w:ascii="Times New Roman" w:hAnsi="Times New Roman"/>
          <w:b/>
          <w:sz w:val="28"/>
          <w:szCs w:val="28"/>
        </w:rPr>
        <w:t>Год создания</w:t>
      </w:r>
      <w:r w:rsidR="00244259">
        <w:rPr>
          <w:rFonts w:ascii="Times New Roman" w:hAnsi="Times New Roman"/>
          <w:b/>
          <w:sz w:val="28"/>
          <w:szCs w:val="28"/>
        </w:rPr>
        <w:t>:</w:t>
      </w:r>
      <w:r w:rsidRPr="001C5516">
        <w:rPr>
          <w:rFonts w:ascii="Times New Roman" w:hAnsi="Times New Roman"/>
          <w:b/>
          <w:sz w:val="28"/>
          <w:szCs w:val="28"/>
        </w:rPr>
        <w:t xml:space="preserve"> </w:t>
      </w:r>
    </w:p>
    <w:p w14:paraId="48F6BCD3" w14:textId="77777777" w:rsidR="00244259" w:rsidRDefault="00244259" w:rsidP="00244259">
      <w:pPr>
        <w:pStyle w:val="a4"/>
        <w:rPr>
          <w:rFonts w:ascii="Times New Roman" w:hAnsi="Times New Roman"/>
          <w:b/>
          <w:sz w:val="28"/>
          <w:szCs w:val="28"/>
        </w:rPr>
      </w:pPr>
    </w:p>
    <w:p w14:paraId="3CB6D906" w14:textId="77777777" w:rsidR="001C5516" w:rsidRPr="001C5516" w:rsidRDefault="00244259" w:rsidP="001C5516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 </w:t>
      </w:r>
      <w:r w:rsidR="001C5516" w:rsidRPr="001C5516">
        <w:rPr>
          <w:rFonts w:ascii="Times New Roman" w:hAnsi="Times New Roman"/>
          <w:b/>
          <w:sz w:val="28"/>
          <w:szCs w:val="28"/>
        </w:rPr>
        <w:t>гос</w:t>
      </w:r>
      <w:r>
        <w:rPr>
          <w:rFonts w:ascii="Times New Roman" w:hAnsi="Times New Roman"/>
          <w:b/>
          <w:sz w:val="28"/>
          <w:szCs w:val="28"/>
        </w:rPr>
        <w:t>ударственной</w:t>
      </w:r>
      <w:r w:rsidR="001C5516" w:rsidRPr="001C5516">
        <w:rPr>
          <w:rFonts w:ascii="Times New Roman" w:hAnsi="Times New Roman"/>
          <w:b/>
          <w:sz w:val="28"/>
          <w:szCs w:val="28"/>
        </w:rPr>
        <w:t xml:space="preserve"> регистрации: </w:t>
      </w:r>
    </w:p>
    <w:p w14:paraId="4DB08402" w14:textId="77777777" w:rsidR="001C5516" w:rsidRPr="001C5516" w:rsidRDefault="001C5516" w:rsidP="001C5516">
      <w:pPr>
        <w:pStyle w:val="a4"/>
        <w:tabs>
          <w:tab w:val="left" w:pos="709"/>
        </w:tabs>
        <w:ind w:left="0"/>
        <w:rPr>
          <w:rFonts w:ascii="Times New Roman" w:hAnsi="Times New Roman"/>
          <w:b/>
          <w:sz w:val="28"/>
          <w:szCs w:val="28"/>
        </w:rPr>
      </w:pPr>
    </w:p>
    <w:p w14:paraId="07C52FD9" w14:textId="77777777" w:rsidR="001C5516" w:rsidRPr="001C5516" w:rsidRDefault="001C5516" w:rsidP="00DB049D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C5516">
        <w:rPr>
          <w:rFonts w:ascii="Times New Roman" w:hAnsi="Times New Roman"/>
          <w:b/>
          <w:sz w:val="28"/>
          <w:szCs w:val="28"/>
        </w:rPr>
        <w:t xml:space="preserve">Строительная деятельность является основной или вспомогательной? </w:t>
      </w:r>
    </w:p>
    <w:p w14:paraId="32C9599F" w14:textId="77777777" w:rsidR="001C5516" w:rsidRPr="001C5516" w:rsidRDefault="001C5516" w:rsidP="001C5516">
      <w:pPr>
        <w:pStyle w:val="a4"/>
        <w:tabs>
          <w:tab w:val="left" w:pos="993"/>
        </w:tabs>
        <w:ind w:left="0"/>
        <w:rPr>
          <w:rFonts w:ascii="Times New Roman" w:hAnsi="Times New Roman"/>
          <w:b/>
          <w:sz w:val="28"/>
          <w:szCs w:val="28"/>
        </w:rPr>
      </w:pPr>
    </w:p>
    <w:p w14:paraId="717FEEAB" w14:textId="77777777" w:rsidR="001C5516" w:rsidRPr="001C5516" w:rsidRDefault="001C5516" w:rsidP="001C5516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5516">
        <w:rPr>
          <w:rFonts w:ascii="Times New Roman" w:hAnsi="Times New Roman"/>
          <w:b/>
          <w:sz w:val="28"/>
          <w:szCs w:val="28"/>
        </w:rPr>
        <w:t>Объем выручки за предыдущий год</w:t>
      </w:r>
      <w:r w:rsidR="00BF24C1">
        <w:rPr>
          <w:rFonts w:ascii="Times New Roman" w:hAnsi="Times New Roman"/>
          <w:b/>
          <w:sz w:val="28"/>
          <w:szCs w:val="28"/>
        </w:rPr>
        <w:t xml:space="preserve"> без НДС</w:t>
      </w:r>
      <w:r w:rsidRPr="001C5516">
        <w:rPr>
          <w:rFonts w:ascii="Times New Roman" w:hAnsi="Times New Roman"/>
          <w:b/>
          <w:sz w:val="28"/>
          <w:szCs w:val="28"/>
        </w:rPr>
        <w:t xml:space="preserve"> (</w:t>
      </w:r>
      <w:r w:rsidR="00430BC2">
        <w:rPr>
          <w:rFonts w:ascii="Times New Roman" w:hAnsi="Times New Roman"/>
          <w:b/>
          <w:sz w:val="28"/>
          <w:szCs w:val="28"/>
        </w:rPr>
        <w:t xml:space="preserve">млн. </w:t>
      </w:r>
      <w:r w:rsidRPr="001C5516">
        <w:rPr>
          <w:rFonts w:ascii="Times New Roman" w:hAnsi="Times New Roman"/>
          <w:b/>
          <w:sz w:val="28"/>
          <w:szCs w:val="28"/>
        </w:rPr>
        <w:t>руб</w:t>
      </w:r>
      <w:r w:rsidR="00E31A54">
        <w:rPr>
          <w:rFonts w:ascii="Times New Roman" w:hAnsi="Times New Roman"/>
          <w:b/>
          <w:sz w:val="28"/>
          <w:szCs w:val="28"/>
        </w:rPr>
        <w:t>.</w:t>
      </w:r>
      <w:r w:rsidRPr="001C5516">
        <w:rPr>
          <w:rFonts w:ascii="Times New Roman" w:hAnsi="Times New Roman"/>
          <w:b/>
          <w:sz w:val="28"/>
          <w:szCs w:val="28"/>
        </w:rPr>
        <w:t>):</w:t>
      </w:r>
    </w:p>
    <w:p w14:paraId="53F40204" w14:textId="77777777" w:rsidR="001C5516" w:rsidRPr="001C5516" w:rsidRDefault="001C5516" w:rsidP="001C5516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C5516">
        <w:rPr>
          <w:rFonts w:ascii="Times New Roman" w:hAnsi="Times New Roman"/>
          <w:sz w:val="28"/>
          <w:szCs w:val="28"/>
        </w:rPr>
        <w:t xml:space="preserve"> всего </w:t>
      </w:r>
    </w:p>
    <w:p w14:paraId="52FE42DF" w14:textId="77777777" w:rsidR="001C5516" w:rsidRPr="00430BC2" w:rsidRDefault="001C5516" w:rsidP="001C5516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C5516">
        <w:rPr>
          <w:rFonts w:ascii="Times New Roman" w:hAnsi="Times New Roman"/>
          <w:sz w:val="28"/>
          <w:szCs w:val="28"/>
        </w:rPr>
        <w:t xml:space="preserve"> по СМР </w:t>
      </w:r>
    </w:p>
    <w:p w14:paraId="7F5842AB" w14:textId="77777777" w:rsidR="00430BC2" w:rsidRPr="001C5516" w:rsidRDefault="00430BC2" w:rsidP="001C5516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в том числе по гос. (муниципальным) контрактам </w:t>
      </w:r>
    </w:p>
    <w:p w14:paraId="78029C45" w14:textId="77777777" w:rsidR="00430BC2" w:rsidRDefault="00430BC2" w:rsidP="00430BC2">
      <w:pPr>
        <w:ind w:left="792" w:firstLine="0"/>
        <w:rPr>
          <w:rFonts w:ascii="Times New Roman" w:hAnsi="Times New Roman"/>
          <w:szCs w:val="28"/>
        </w:rPr>
      </w:pPr>
    </w:p>
    <w:p w14:paraId="1731F08A" w14:textId="77777777" w:rsidR="001C5516" w:rsidRPr="00430BC2" w:rsidRDefault="001C5516" w:rsidP="00430BC2">
      <w:pPr>
        <w:pStyle w:val="a4"/>
        <w:spacing w:after="0" w:line="240" w:lineRule="auto"/>
        <w:ind w:left="792"/>
        <w:jc w:val="both"/>
        <w:rPr>
          <w:rFonts w:ascii="Times New Roman" w:hAnsi="Times New Roman"/>
          <w:sz w:val="28"/>
          <w:szCs w:val="28"/>
        </w:rPr>
      </w:pPr>
    </w:p>
    <w:p w14:paraId="71E5A024" w14:textId="77777777" w:rsidR="001C5516" w:rsidRPr="001C5516" w:rsidRDefault="001C5516" w:rsidP="001C5516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C5516">
        <w:rPr>
          <w:rFonts w:ascii="Times New Roman" w:hAnsi="Times New Roman"/>
          <w:b/>
          <w:sz w:val="28"/>
          <w:szCs w:val="28"/>
        </w:rPr>
        <w:t xml:space="preserve">Количество сотрудников: </w:t>
      </w:r>
    </w:p>
    <w:p w14:paraId="113D8642" w14:textId="77777777" w:rsidR="001C5516" w:rsidRPr="001C5516" w:rsidRDefault="00430BC2" w:rsidP="001C5516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5516" w:rsidRPr="001C5516">
        <w:rPr>
          <w:rFonts w:ascii="Times New Roman" w:hAnsi="Times New Roman"/>
          <w:sz w:val="28"/>
          <w:szCs w:val="28"/>
        </w:rPr>
        <w:t xml:space="preserve">всего (включая рабочих) </w:t>
      </w:r>
    </w:p>
    <w:p w14:paraId="00544B27" w14:textId="77777777" w:rsidR="001C5516" w:rsidRPr="001C5516" w:rsidRDefault="00430BC2" w:rsidP="001C5516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5516" w:rsidRPr="001C5516">
        <w:rPr>
          <w:rFonts w:ascii="Times New Roman" w:hAnsi="Times New Roman"/>
          <w:sz w:val="28"/>
          <w:szCs w:val="28"/>
        </w:rPr>
        <w:t xml:space="preserve">ИТР, занятых в строительстве </w:t>
      </w:r>
    </w:p>
    <w:p w14:paraId="3CD3BAFC" w14:textId="77777777" w:rsidR="001C5516" w:rsidRPr="001C5516" w:rsidRDefault="001C5516" w:rsidP="001C5516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516">
        <w:rPr>
          <w:rFonts w:ascii="Times New Roman" w:hAnsi="Times New Roman"/>
          <w:sz w:val="28"/>
          <w:szCs w:val="28"/>
        </w:rPr>
        <w:t xml:space="preserve"> </w:t>
      </w:r>
      <w:r w:rsidR="00430BC2">
        <w:rPr>
          <w:rFonts w:ascii="Times New Roman" w:hAnsi="Times New Roman"/>
          <w:sz w:val="28"/>
          <w:szCs w:val="28"/>
        </w:rPr>
        <w:t xml:space="preserve">в том числе </w:t>
      </w:r>
      <w:r w:rsidRPr="001C5516">
        <w:rPr>
          <w:rFonts w:ascii="Times New Roman" w:hAnsi="Times New Roman"/>
          <w:sz w:val="28"/>
          <w:szCs w:val="28"/>
        </w:rPr>
        <w:t xml:space="preserve">ИТР с полной занятостью (основное место работы) </w:t>
      </w:r>
    </w:p>
    <w:p w14:paraId="21B928A5" w14:textId="77777777" w:rsidR="001C5516" w:rsidRPr="001C5516" w:rsidRDefault="001C5516" w:rsidP="001C5516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14:paraId="575914A9" w14:textId="77777777" w:rsidR="001C5516" w:rsidRPr="001C5516" w:rsidRDefault="001C5516" w:rsidP="001C551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C5516">
        <w:rPr>
          <w:rFonts w:ascii="Times New Roman" w:hAnsi="Times New Roman"/>
          <w:b/>
          <w:sz w:val="28"/>
          <w:szCs w:val="28"/>
        </w:rPr>
        <w:t xml:space="preserve">Уставный капитал (руб.): </w:t>
      </w:r>
    </w:p>
    <w:p w14:paraId="0F7A859E" w14:textId="77777777" w:rsidR="001C5516" w:rsidRPr="001C5516" w:rsidRDefault="001C5516" w:rsidP="001C5516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14:paraId="6A64B94A" w14:textId="77777777" w:rsidR="001C5516" w:rsidRPr="001C5516" w:rsidRDefault="00E31A54" w:rsidP="001C551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фонды (</w:t>
      </w:r>
      <w:r w:rsidR="00430BC2">
        <w:rPr>
          <w:rFonts w:ascii="Times New Roman" w:hAnsi="Times New Roman"/>
          <w:b/>
          <w:sz w:val="28"/>
          <w:szCs w:val="28"/>
        </w:rPr>
        <w:t xml:space="preserve">млн. </w:t>
      </w:r>
      <w:r w:rsidR="001C5516" w:rsidRPr="001C5516">
        <w:rPr>
          <w:rFonts w:ascii="Times New Roman" w:hAnsi="Times New Roman"/>
          <w:b/>
          <w:sz w:val="28"/>
          <w:szCs w:val="28"/>
        </w:rPr>
        <w:t xml:space="preserve">руб.) </w:t>
      </w:r>
    </w:p>
    <w:p w14:paraId="3525433F" w14:textId="77777777" w:rsidR="001C5516" w:rsidRPr="001C5516" w:rsidRDefault="001C5516" w:rsidP="001C551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14:paraId="719188EC" w14:textId="77777777" w:rsidR="00003D9B" w:rsidRPr="00003D9B" w:rsidRDefault="00003D9B" w:rsidP="001C5516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03D9B">
        <w:rPr>
          <w:rFonts w:ascii="Times New Roman" w:hAnsi="Times New Roman"/>
          <w:b/>
          <w:sz w:val="28"/>
          <w:szCs w:val="28"/>
        </w:rPr>
        <w:t>Используемая система налогообложения:</w:t>
      </w:r>
    </w:p>
    <w:p w14:paraId="773EB90C" w14:textId="77777777" w:rsidR="00003D9B" w:rsidRPr="001C5516" w:rsidRDefault="00003D9B" w:rsidP="00003D9B">
      <w:pPr>
        <w:ind w:left="7080" w:firstLine="708"/>
        <w:rPr>
          <w:rFonts w:ascii="Times New Roman" w:hAnsi="Times New Roman"/>
          <w:szCs w:val="28"/>
        </w:rPr>
      </w:pPr>
      <w:r w:rsidRPr="001C5516">
        <w:rPr>
          <w:rFonts w:ascii="Times New Roman" w:hAnsi="Times New Roman"/>
          <w:szCs w:val="28"/>
        </w:rPr>
        <w:t>ДА             НЕТ</w:t>
      </w:r>
    </w:p>
    <w:p w14:paraId="3C4DF02E" w14:textId="77777777" w:rsidR="00003D9B" w:rsidRPr="001C5516" w:rsidRDefault="00946595" w:rsidP="00003D9B">
      <w:pPr>
        <w:numPr>
          <w:ilvl w:val="0"/>
          <w:numId w:val="10"/>
        </w:numPr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упрощенная</w:t>
      </w:r>
      <w:r w:rsidR="00003D9B">
        <w:rPr>
          <w:rFonts w:ascii="Times New Roman" w:hAnsi="Times New Roman"/>
          <w:szCs w:val="28"/>
        </w:rPr>
        <w:t xml:space="preserve"> 6%</w:t>
      </w:r>
      <w:r w:rsidR="00003D9B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t xml:space="preserve"> </w:t>
      </w:r>
      <w:r w:rsidR="00003D9B" w:rsidRPr="001C5516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sym w:font="Wingdings" w:char="F06F"/>
      </w:r>
      <w:r w:rsidR="00003D9B" w:rsidRPr="001C5516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sym w:font="Wingdings" w:char="F06F"/>
      </w:r>
    </w:p>
    <w:p w14:paraId="1503E111" w14:textId="77777777" w:rsidR="00003D9B" w:rsidRPr="001C5516" w:rsidRDefault="00946595" w:rsidP="00003D9B">
      <w:pPr>
        <w:numPr>
          <w:ilvl w:val="0"/>
          <w:numId w:val="10"/>
        </w:numPr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упрощенная</w:t>
      </w:r>
      <w:r w:rsidR="00003D9B">
        <w:rPr>
          <w:rFonts w:ascii="Times New Roman" w:hAnsi="Times New Roman"/>
          <w:szCs w:val="28"/>
        </w:rPr>
        <w:t xml:space="preserve"> 15%</w:t>
      </w:r>
      <w:r w:rsidR="00003D9B">
        <w:rPr>
          <w:rFonts w:ascii="Times New Roman" w:hAnsi="Times New Roman"/>
          <w:szCs w:val="28"/>
        </w:rPr>
        <w:tab/>
      </w:r>
      <w:r w:rsidR="00003D9B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tab/>
        <w:t xml:space="preserve"> </w:t>
      </w:r>
      <w:r w:rsidR="00003D9B" w:rsidRPr="001C5516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sym w:font="Wingdings" w:char="F06F"/>
      </w:r>
      <w:r w:rsidR="00003D9B" w:rsidRPr="001C5516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sym w:font="Wingdings" w:char="F06F"/>
      </w:r>
    </w:p>
    <w:p w14:paraId="50DE002C" w14:textId="77777777" w:rsidR="00003D9B" w:rsidRPr="001C5516" w:rsidRDefault="00946595" w:rsidP="00003D9B">
      <w:pPr>
        <w:numPr>
          <w:ilvl w:val="0"/>
          <w:numId w:val="10"/>
        </w:numPr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общая</w:t>
      </w:r>
      <w:r w:rsidR="00003D9B">
        <w:rPr>
          <w:rFonts w:ascii="Times New Roman" w:hAnsi="Times New Roman"/>
          <w:szCs w:val="28"/>
        </w:rPr>
        <w:tab/>
      </w:r>
      <w:r w:rsidR="00003D9B">
        <w:rPr>
          <w:rFonts w:ascii="Times New Roman" w:hAnsi="Times New Roman"/>
          <w:szCs w:val="28"/>
        </w:rPr>
        <w:tab/>
      </w:r>
      <w:r w:rsidR="00003D9B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tab/>
        <w:t xml:space="preserve"> </w:t>
      </w:r>
      <w:r w:rsidR="00003D9B" w:rsidRPr="001C5516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sym w:font="Wingdings" w:char="F06F"/>
      </w:r>
      <w:r w:rsidR="00003D9B" w:rsidRPr="001C5516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tab/>
      </w:r>
      <w:r w:rsidR="00003D9B" w:rsidRPr="001C5516">
        <w:rPr>
          <w:rFonts w:ascii="Times New Roman" w:hAnsi="Times New Roman"/>
          <w:szCs w:val="28"/>
        </w:rPr>
        <w:sym w:font="Wingdings" w:char="F06F"/>
      </w:r>
    </w:p>
    <w:p w14:paraId="6FB97E42" w14:textId="77777777" w:rsidR="00003D9B" w:rsidRDefault="00003D9B" w:rsidP="00003D9B">
      <w:pPr>
        <w:pStyle w:val="a4"/>
        <w:rPr>
          <w:rFonts w:ascii="Times New Roman" w:hAnsi="Times New Roman"/>
          <w:b/>
          <w:sz w:val="28"/>
          <w:szCs w:val="28"/>
        </w:rPr>
      </w:pPr>
    </w:p>
    <w:p w14:paraId="3A2DA7DB" w14:textId="77777777" w:rsidR="001C5516" w:rsidRPr="001C5516" w:rsidRDefault="001C5516" w:rsidP="001C5516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C5516">
        <w:rPr>
          <w:rFonts w:ascii="Times New Roman" w:hAnsi="Times New Roman"/>
          <w:b/>
          <w:sz w:val="28"/>
          <w:szCs w:val="28"/>
        </w:rPr>
        <w:t>Площадь головного офиса организации (кв.м.):</w:t>
      </w:r>
      <w:r w:rsidRPr="001C5516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048D5C65" w14:textId="77777777" w:rsidR="00743377" w:rsidRDefault="00743377" w:rsidP="0074337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3E1E4E62" w14:textId="77777777" w:rsidR="001C5516" w:rsidRPr="001C5516" w:rsidRDefault="001C5516" w:rsidP="001C551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C5516">
        <w:rPr>
          <w:rFonts w:ascii="Times New Roman" w:hAnsi="Times New Roman"/>
          <w:b/>
          <w:sz w:val="28"/>
          <w:szCs w:val="28"/>
        </w:rPr>
        <w:t>Основные регионы строительной деятельности:</w:t>
      </w:r>
    </w:p>
    <w:p w14:paraId="2BB1C837" w14:textId="77777777" w:rsidR="001C5516" w:rsidRPr="001C5516" w:rsidRDefault="001C5516" w:rsidP="001C5516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14:paraId="5E5AABD0" w14:textId="77777777" w:rsidR="00743377" w:rsidRPr="00743377" w:rsidRDefault="001C5516" w:rsidP="001C551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5516">
        <w:rPr>
          <w:rFonts w:ascii="Times New Roman" w:hAnsi="Times New Roman"/>
          <w:b/>
          <w:sz w:val="28"/>
          <w:szCs w:val="28"/>
        </w:rPr>
        <w:t>Наиболее примечательные стройки:</w:t>
      </w:r>
    </w:p>
    <w:p w14:paraId="577E2F7D" w14:textId="77777777" w:rsidR="001C5516" w:rsidRPr="001C5516" w:rsidRDefault="001C5516" w:rsidP="0074337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5516">
        <w:rPr>
          <w:rFonts w:ascii="Times New Roman" w:hAnsi="Times New Roman"/>
          <w:b/>
          <w:sz w:val="28"/>
          <w:szCs w:val="28"/>
        </w:rPr>
        <w:t xml:space="preserve"> </w:t>
      </w:r>
    </w:p>
    <w:p w14:paraId="1EF0C1F4" w14:textId="77777777" w:rsidR="001C5516" w:rsidRPr="001C5516" w:rsidRDefault="001C5516" w:rsidP="001C551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C5516">
        <w:rPr>
          <w:rFonts w:ascii="Times New Roman" w:hAnsi="Times New Roman"/>
          <w:b/>
          <w:sz w:val="28"/>
          <w:szCs w:val="28"/>
        </w:rPr>
        <w:t xml:space="preserve">Наличие подразделений: </w:t>
      </w:r>
      <w:r w:rsidRPr="001C5516">
        <w:rPr>
          <w:rFonts w:ascii="Times New Roman" w:hAnsi="Times New Roman"/>
          <w:b/>
          <w:sz w:val="28"/>
          <w:szCs w:val="28"/>
        </w:rPr>
        <w:tab/>
      </w:r>
    </w:p>
    <w:p w14:paraId="154D6491" w14:textId="77777777" w:rsidR="001C5516" w:rsidRPr="001C5516" w:rsidRDefault="001C5516" w:rsidP="001C5516">
      <w:pPr>
        <w:ind w:left="7080" w:firstLine="708"/>
        <w:rPr>
          <w:rFonts w:ascii="Times New Roman" w:hAnsi="Times New Roman"/>
          <w:szCs w:val="28"/>
        </w:rPr>
      </w:pPr>
      <w:r w:rsidRPr="001C5516">
        <w:rPr>
          <w:rFonts w:ascii="Times New Roman" w:hAnsi="Times New Roman"/>
          <w:szCs w:val="28"/>
        </w:rPr>
        <w:t>ДА             НЕТ</w:t>
      </w:r>
    </w:p>
    <w:p w14:paraId="5517C79F" w14:textId="77777777" w:rsidR="001C5516" w:rsidRPr="001C5516" w:rsidRDefault="001C5516" w:rsidP="001C5516">
      <w:pPr>
        <w:numPr>
          <w:ilvl w:val="0"/>
          <w:numId w:val="10"/>
        </w:numPr>
        <w:ind w:left="0" w:firstLine="0"/>
        <w:rPr>
          <w:rFonts w:ascii="Times New Roman" w:hAnsi="Times New Roman"/>
          <w:szCs w:val="28"/>
        </w:rPr>
      </w:pPr>
      <w:r w:rsidRPr="001C5516">
        <w:rPr>
          <w:rFonts w:ascii="Times New Roman" w:hAnsi="Times New Roman"/>
          <w:szCs w:val="28"/>
        </w:rPr>
        <w:t xml:space="preserve">по проектированию </w:t>
      </w:r>
      <w:r w:rsidRPr="001C5516">
        <w:rPr>
          <w:rFonts w:ascii="Times New Roman" w:hAnsi="Times New Roman"/>
          <w:szCs w:val="28"/>
        </w:rPr>
        <w:tab/>
      </w:r>
      <w:r w:rsidRPr="001C5516">
        <w:rPr>
          <w:rFonts w:ascii="Times New Roman" w:hAnsi="Times New Roman"/>
          <w:szCs w:val="28"/>
        </w:rPr>
        <w:tab/>
      </w:r>
      <w:r w:rsidRPr="001C5516">
        <w:rPr>
          <w:rFonts w:ascii="Times New Roman" w:hAnsi="Times New Roman"/>
          <w:szCs w:val="28"/>
        </w:rPr>
        <w:tab/>
      </w:r>
      <w:r w:rsidRPr="001C5516">
        <w:rPr>
          <w:rFonts w:ascii="Times New Roman" w:hAnsi="Times New Roman"/>
          <w:szCs w:val="28"/>
        </w:rPr>
        <w:tab/>
      </w:r>
      <w:r w:rsidRPr="001C5516">
        <w:rPr>
          <w:rFonts w:ascii="Times New Roman" w:hAnsi="Times New Roman"/>
          <w:szCs w:val="28"/>
        </w:rPr>
        <w:tab/>
      </w:r>
      <w:r w:rsidRPr="001C5516">
        <w:rPr>
          <w:rFonts w:ascii="Times New Roman" w:hAnsi="Times New Roman"/>
          <w:szCs w:val="28"/>
        </w:rPr>
        <w:tab/>
      </w:r>
      <w:r w:rsidRPr="001C5516">
        <w:rPr>
          <w:rFonts w:ascii="Times New Roman" w:hAnsi="Times New Roman"/>
          <w:szCs w:val="28"/>
        </w:rPr>
        <w:tab/>
      </w:r>
      <w:r w:rsidRPr="001C5516">
        <w:rPr>
          <w:rFonts w:ascii="Times New Roman" w:hAnsi="Times New Roman"/>
          <w:szCs w:val="28"/>
        </w:rPr>
        <w:sym w:font="Wingdings" w:char="F06F"/>
      </w:r>
      <w:r w:rsidRPr="001C5516">
        <w:rPr>
          <w:rFonts w:ascii="Times New Roman" w:hAnsi="Times New Roman"/>
          <w:szCs w:val="28"/>
        </w:rPr>
        <w:tab/>
      </w:r>
      <w:r w:rsidRPr="001C5516">
        <w:rPr>
          <w:rFonts w:ascii="Times New Roman" w:hAnsi="Times New Roman"/>
          <w:szCs w:val="28"/>
        </w:rPr>
        <w:tab/>
      </w:r>
      <w:r w:rsidRPr="001C5516">
        <w:rPr>
          <w:rFonts w:ascii="Times New Roman" w:hAnsi="Times New Roman"/>
          <w:szCs w:val="28"/>
        </w:rPr>
        <w:sym w:font="Wingdings" w:char="F06F"/>
      </w:r>
    </w:p>
    <w:p w14:paraId="0C51FA67" w14:textId="77777777" w:rsidR="001C5516" w:rsidRPr="001C5516" w:rsidRDefault="001C5516" w:rsidP="001C5516">
      <w:pPr>
        <w:numPr>
          <w:ilvl w:val="0"/>
          <w:numId w:val="10"/>
        </w:numPr>
        <w:ind w:left="0" w:firstLine="0"/>
        <w:rPr>
          <w:rFonts w:ascii="Times New Roman" w:hAnsi="Times New Roman"/>
          <w:szCs w:val="28"/>
        </w:rPr>
      </w:pPr>
      <w:r w:rsidRPr="001C5516">
        <w:rPr>
          <w:rFonts w:ascii="Times New Roman" w:hAnsi="Times New Roman"/>
          <w:szCs w:val="28"/>
        </w:rPr>
        <w:t>по инженерным изысканиям</w:t>
      </w:r>
      <w:r w:rsidRPr="001C5516">
        <w:rPr>
          <w:rFonts w:ascii="Times New Roman" w:hAnsi="Times New Roman"/>
          <w:szCs w:val="28"/>
        </w:rPr>
        <w:tab/>
      </w:r>
      <w:r w:rsidRPr="001C5516">
        <w:rPr>
          <w:rFonts w:ascii="Times New Roman" w:hAnsi="Times New Roman"/>
          <w:szCs w:val="28"/>
        </w:rPr>
        <w:tab/>
        <w:t xml:space="preserve"> </w:t>
      </w:r>
      <w:r w:rsidRPr="001C5516">
        <w:rPr>
          <w:rFonts w:ascii="Times New Roman" w:hAnsi="Times New Roman"/>
          <w:szCs w:val="28"/>
        </w:rPr>
        <w:tab/>
      </w:r>
      <w:r w:rsidRPr="001C5516">
        <w:rPr>
          <w:rFonts w:ascii="Times New Roman" w:hAnsi="Times New Roman"/>
          <w:szCs w:val="28"/>
        </w:rPr>
        <w:tab/>
      </w:r>
      <w:r w:rsidRPr="001C5516">
        <w:rPr>
          <w:rFonts w:ascii="Times New Roman" w:hAnsi="Times New Roman"/>
          <w:szCs w:val="28"/>
        </w:rPr>
        <w:tab/>
      </w:r>
      <w:r w:rsidRPr="001C5516">
        <w:rPr>
          <w:rFonts w:ascii="Times New Roman" w:hAnsi="Times New Roman"/>
          <w:szCs w:val="28"/>
        </w:rPr>
        <w:tab/>
      </w:r>
      <w:r w:rsidRPr="001C5516">
        <w:rPr>
          <w:rFonts w:ascii="Times New Roman" w:hAnsi="Times New Roman"/>
          <w:szCs w:val="28"/>
        </w:rPr>
        <w:sym w:font="Wingdings" w:char="F06F"/>
      </w:r>
      <w:r w:rsidRPr="001C5516">
        <w:rPr>
          <w:rFonts w:ascii="Times New Roman" w:hAnsi="Times New Roman"/>
          <w:szCs w:val="28"/>
        </w:rPr>
        <w:tab/>
      </w:r>
      <w:r w:rsidRPr="001C5516">
        <w:rPr>
          <w:rFonts w:ascii="Times New Roman" w:hAnsi="Times New Roman"/>
          <w:szCs w:val="28"/>
        </w:rPr>
        <w:tab/>
      </w:r>
      <w:r w:rsidRPr="001C5516">
        <w:rPr>
          <w:rFonts w:ascii="Times New Roman" w:hAnsi="Times New Roman"/>
          <w:szCs w:val="28"/>
        </w:rPr>
        <w:sym w:font="Wingdings" w:char="F06F"/>
      </w:r>
    </w:p>
    <w:p w14:paraId="3FFFFA83" w14:textId="77777777" w:rsidR="001C5516" w:rsidRPr="001C5516" w:rsidRDefault="001C5516" w:rsidP="001C5516">
      <w:pPr>
        <w:ind w:firstLine="0"/>
        <w:rPr>
          <w:rFonts w:ascii="Times New Roman" w:hAnsi="Times New Roman"/>
          <w:szCs w:val="28"/>
        </w:rPr>
      </w:pPr>
    </w:p>
    <w:p w14:paraId="5A3A5D2A" w14:textId="77777777" w:rsidR="00DB049D" w:rsidRPr="00E6008F" w:rsidRDefault="00DB049D" w:rsidP="00DB049D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C14EB7A" w14:textId="77777777" w:rsidR="001C5516" w:rsidRPr="001C5516" w:rsidRDefault="001C5516" w:rsidP="001C5516">
      <w:pPr>
        <w:pStyle w:val="a4"/>
        <w:numPr>
          <w:ilvl w:val="0"/>
          <w:numId w:val="9"/>
        </w:numPr>
        <w:spacing w:after="0" w:line="240" w:lineRule="auto"/>
        <w:ind w:left="0" w:right="238" w:firstLine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1C5516">
        <w:rPr>
          <w:rFonts w:ascii="Times New Roman" w:hAnsi="Times New Roman"/>
          <w:b/>
          <w:sz w:val="28"/>
          <w:szCs w:val="28"/>
        </w:rPr>
        <w:lastRenderedPageBreak/>
        <w:t xml:space="preserve">Сведения о руководителе – ФИО, должность, </w:t>
      </w:r>
      <w:r w:rsidR="00885392">
        <w:rPr>
          <w:rFonts w:ascii="Times New Roman" w:hAnsi="Times New Roman"/>
          <w:b/>
          <w:sz w:val="28"/>
          <w:szCs w:val="28"/>
        </w:rPr>
        <w:t xml:space="preserve">мобильный телефон, </w:t>
      </w:r>
      <w:r w:rsidRPr="001C5516">
        <w:rPr>
          <w:rFonts w:ascii="Times New Roman" w:hAnsi="Times New Roman"/>
          <w:b/>
          <w:sz w:val="28"/>
          <w:szCs w:val="28"/>
        </w:rPr>
        <w:t xml:space="preserve">год рождения, город проживания, стаж строительной деятельности, звания, награды: </w:t>
      </w:r>
    </w:p>
    <w:p w14:paraId="199A6B48" w14:textId="77777777" w:rsidR="001C5516" w:rsidRPr="001C5516" w:rsidRDefault="001C5516" w:rsidP="001C5516">
      <w:pPr>
        <w:pStyle w:val="a4"/>
        <w:ind w:left="0" w:right="238"/>
        <w:contextualSpacing w:val="0"/>
        <w:rPr>
          <w:rFonts w:ascii="Times New Roman" w:hAnsi="Times New Roman"/>
          <w:b/>
          <w:sz w:val="28"/>
          <w:szCs w:val="28"/>
        </w:rPr>
      </w:pPr>
    </w:p>
    <w:p w14:paraId="54127954" w14:textId="77777777" w:rsidR="001C5516" w:rsidRDefault="001C5516" w:rsidP="001C551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C5516">
        <w:rPr>
          <w:rFonts w:ascii="Times New Roman" w:hAnsi="Times New Roman"/>
          <w:b/>
          <w:sz w:val="28"/>
          <w:szCs w:val="28"/>
        </w:rPr>
        <w:t xml:space="preserve">Сведения о главном бухгалтере – ФИО, электронная почта, рабочий телефон, мобильный телефон: </w:t>
      </w:r>
    </w:p>
    <w:p w14:paraId="63C572FD" w14:textId="77777777" w:rsidR="006147AF" w:rsidRDefault="006147AF" w:rsidP="006147A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28D94E32" w14:textId="77777777" w:rsidR="006147AF" w:rsidRDefault="006147AF" w:rsidP="001C551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Укажите роль в строительстве:</w:t>
      </w:r>
    </w:p>
    <w:p w14:paraId="3399986D" w14:textId="2684A912" w:rsidR="006147AF" w:rsidRPr="001C5516" w:rsidRDefault="00E6127F" w:rsidP="008C3DF1">
      <w:pPr>
        <w:spacing w:line="276" w:lineRule="auto"/>
        <w:ind w:left="357" w:firstLine="35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6147AF">
        <w:rPr>
          <w:rFonts w:ascii="Times New Roman" w:hAnsi="Times New Roman"/>
          <w:szCs w:val="28"/>
        </w:rPr>
        <w:t>енеральный подрядчик</w:t>
      </w:r>
      <w:r>
        <w:rPr>
          <w:rFonts w:ascii="Times New Roman" w:hAnsi="Times New Roman"/>
          <w:szCs w:val="28"/>
        </w:rPr>
        <w:t>/подрядчик</w:t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sym w:font="Wingdings" w:char="F06F"/>
      </w:r>
    </w:p>
    <w:p w14:paraId="26795348" w14:textId="34B5CBDC" w:rsidR="006147AF" w:rsidRPr="001C5516" w:rsidRDefault="00E6127F" w:rsidP="008C3DF1">
      <w:pPr>
        <w:spacing w:line="276" w:lineRule="auto"/>
        <w:ind w:left="357" w:firstLine="35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6147AF">
        <w:rPr>
          <w:rFonts w:ascii="Times New Roman" w:hAnsi="Times New Roman"/>
          <w:szCs w:val="28"/>
        </w:rPr>
        <w:t>ехнический заказчик</w:t>
      </w:r>
      <w:r w:rsidR="006147AF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sym w:font="Wingdings" w:char="F06F"/>
      </w:r>
    </w:p>
    <w:p w14:paraId="177CC827" w14:textId="391A4352" w:rsidR="006147AF" w:rsidRPr="001C5516" w:rsidRDefault="00E6127F" w:rsidP="008C3DF1">
      <w:pPr>
        <w:spacing w:line="276" w:lineRule="auto"/>
        <w:ind w:left="357" w:firstLine="35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="006147AF">
        <w:rPr>
          <w:rFonts w:ascii="Times New Roman" w:hAnsi="Times New Roman"/>
          <w:szCs w:val="28"/>
        </w:rPr>
        <w:t>астройщик</w:t>
      </w:r>
      <w:r w:rsidR="006147AF">
        <w:rPr>
          <w:rFonts w:ascii="Times New Roman" w:hAnsi="Times New Roman"/>
          <w:szCs w:val="28"/>
        </w:rPr>
        <w:tab/>
      </w:r>
      <w:r w:rsidR="006147AF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sym w:font="Wingdings" w:char="F06F"/>
      </w:r>
    </w:p>
    <w:p w14:paraId="29172F3A" w14:textId="743BE703" w:rsidR="006147AF" w:rsidRPr="001C5516" w:rsidRDefault="00E6127F" w:rsidP="008C3DF1">
      <w:pPr>
        <w:spacing w:line="276" w:lineRule="auto"/>
        <w:ind w:left="357" w:firstLine="35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r w:rsidR="006147AF">
        <w:rPr>
          <w:rFonts w:ascii="Times New Roman" w:hAnsi="Times New Roman"/>
          <w:szCs w:val="28"/>
        </w:rPr>
        <w:t>убподрядчик</w:t>
      </w:r>
      <w:r w:rsidR="006147AF">
        <w:rPr>
          <w:rFonts w:ascii="Times New Roman" w:hAnsi="Times New Roman"/>
          <w:szCs w:val="28"/>
        </w:rPr>
        <w:tab/>
      </w:r>
      <w:r w:rsidR="006147AF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tab/>
      </w:r>
      <w:r w:rsidR="006147AF" w:rsidRPr="001C5516">
        <w:rPr>
          <w:rFonts w:ascii="Times New Roman" w:hAnsi="Times New Roman"/>
          <w:szCs w:val="28"/>
        </w:rPr>
        <w:sym w:font="Wingdings" w:char="F06F"/>
      </w:r>
    </w:p>
    <w:p w14:paraId="797B7A3E" w14:textId="77777777" w:rsidR="001C5516" w:rsidRPr="001C5516" w:rsidRDefault="001C5516" w:rsidP="001C5516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14:paraId="110D82E1" w14:textId="77777777" w:rsidR="001C5516" w:rsidRPr="00BE7A09" w:rsidRDefault="0058001B" w:rsidP="00BE7A09">
      <w:pPr>
        <w:numPr>
          <w:ilvl w:val="0"/>
          <w:numId w:val="9"/>
        </w:numPr>
        <w:ind w:left="0" w:firstLine="0"/>
        <w:rPr>
          <w:rFonts w:ascii="Times New Roman" w:hAnsi="Times New Roman"/>
          <w:b/>
          <w:szCs w:val="28"/>
          <w:u w:val="single"/>
        </w:rPr>
      </w:pPr>
      <w:bookmarkStart w:id="0" w:name="_Hlk132803299"/>
      <w:r>
        <w:rPr>
          <w:rFonts w:ascii="Times New Roman" w:hAnsi="Times New Roman"/>
          <w:b/>
          <w:szCs w:val="28"/>
        </w:rPr>
        <w:t>Укажите специализацию</w:t>
      </w:r>
      <w:r w:rsidR="009F3979">
        <w:rPr>
          <w:rFonts w:ascii="Times New Roman" w:hAnsi="Times New Roman"/>
          <w:b/>
          <w:szCs w:val="28"/>
        </w:rPr>
        <w:t xml:space="preserve"> Вашей организации</w:t>
      </w:r>
      <w:r w:rsidR="001C5516" w:rsidRPr="001C5516">
        <w:rPr>
          <w:rFonts w:ascii="Times New Roman" w:hAnsi="Times New Roman"/>
          <w:b/>
          <w:szCs w:val="28"/>
        </w:rPr>
        <w:t>:</w:t>
      </w:r>
    </w:p>
    <w:bookmarkEnd w:id="0"/>
    <w:p w14:paraId="4E62AA02" w14:textId="77777777" w:rsidR="00BE7A09" w:rsidRPr="001C5516" w:rsidRDefault="00BE7A09" w:rsidP="008C3DF1">
      <w:pPr>
        <w:spacing w:line="276" w:lineRule="auto"/>
        <w:rPr>
          <w:rFonts w:ascii="Times New Roman" w:hAnsi="Times New Roman"/>
          <w:szCs w:val="28"/>
        </w:rPr>
      </w:pPr>
      <w:r w:rsidRPr="00BE7A09">
        <w:rPr>
          <w:rFonts w:ascii="Times New Roman" w:hAnsi="Times New Roman"/>
          <w:szCs w:val="28"/>
        </w:rPr>
        <w:t>общестроительные работы</w:t>
      </w:r>
      <w:r w:rsidRPr="001C5516">
        <w:rPr>
          <w:rFonts w:ascii="Times New Roman" w:hAnsi="Times New Roman"/>
          <w:szCs w:val="28"/>
        </w:rPr>
        <w:tab/>
      </w:r>
      <w:r w:rsidRPr="001C5516">
        <w:rPr>
          <w:rFonts w:ascii="Times New Roman" w:hAnsi="Times New Roman"/>
          <w:szCs w:val="28"/>
        </w:rPr>
        <w:tab/>
      </w:r>
      <w:r w:rsidRPr="001C5516">
        <w:rPr>
          <w:rFonts w:ascii="Times New Roman" w:hAnsi="Times New Roman"/>
          <w:szCs w:val="28"/>
        </w:rPr>
        <w:tab/>
      </w:r>
      <w:r w:rsidRPr="001C5516">
        <w:rPr>
          <w:rFonts w:ascii="Times New Roman" w:hAnsi="Times New Roman"/>
          <w:szCs w:val="28"/>
        </w:rPr>
        <w:tab/>
      </w:r>
      <w:r w:rsidRPr="001C5516">
        <w:rPr>
          <w:rFonts w:ascii="Times New Roman" w:hAnsi="Times New Roman"/>
          <w:szCs w:val="28"/>
        </w:rPr>
        <w:tab/>
      </w:r>
      <w:r w:rsidRPr="001C5516">
        <w:rPr>
          <w:rFonts w:ascii="Times New Roman" w:hAnsi="Times New Roman"/>
          <w:szCs w:val="28"/>
        </w:rPr>
        <w:tab/>
      </w:r>
      <w:r w:rsidRPr="001C5516">
        <w:rPr>
          <w:rFonts w:ascii="Times New Roman" w:hAnsi="Times New Roman"/>
          <w:szCs w:val="28"/>
        </w:rPr>
        <w:tab/>
      </w:r>
      <w:r w:rsidRPr="001C5516">
        <w:rPr>
          <w:rFonts w:ascii="Times New Roman" w:hAnsi="Times New Roman"/>
          <w:szCs w:val="28"/>
        </w:rPr>
        <w:sym w:font="Wingdings" w:char="F06F"/>
      </w:r>
    </w:p>
    <w:p w14:paraId="3A20F860" w14:textId="77777777" w:rsidR="00BE7A09" w:rsidRPr="001C5516" w:rsidRDefault="00BE7A09" w:rsidP="008C3DF1">
      <w:pPr>
        <w:spacing w:line="276" w:lineRule="auto"/>
        <w:rPr>
          <w:rFonts w:ascii="Times New Roman" w:hAnsi="Times New Roman"/>
          <w:szCs w:val="28"/>
        </w:rPr>
      </w:pPr>
      <w:r w:rsidRPr="00BE7A09">
        <w:rPr>
          <w:rFonts w:ascii="Times New Roman" w:hAnsi="Times New Roman"/>
          <w:szCs w:val="28"/>
        </w:rPr>
        <w:t xml:space="preserve">геодезические и маркшейдерские работы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1C5516">
        <w:rPr>
          <w:rFonts w:ascii="Times New Roman" w:hAnsi="Times New Roman"/>
          <w:szCs w:val="28"/>
        </w:rPr>
        <w:sym w:font="Wingdings" w:char="F06F"/>
      </w:r>
    </w:p>
    <w:p w14:paraId="1DE55910" w14:textId="77777777" w:rsidR="00BE7A09" w:rsidRDefault="00BE7A09" w:rsidP="008C3DF1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BE7A09">
        <w:rPr>
          <w:rFonts w:ascii="Times New Roman" w:hAnsi="Times New Roman"/>
          <w:sz w:val="28"/>
          <w:szCs w:val="28"/>
        </w:rPr>
        <w:t xml:space="preserve">пусконаладочные работы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E7A09">
        <w:rPr>
          <w:rFonts w:ascii="Times New Roman" w:hAnsi="Times New Roman"/>
          <w:sz w:val="28"/>
          <w:szCs w:val="28"/>
        </w:rPr>
        <w:sym w:font="Wingdings" w:char="F06F"/>
      </w:r>
    </w:p>
    <w:p w14:paraId="02967AA8" w14:textId="77777777" w:rsidR="00885392" w:rsidRDefault="00885392" w:rsidP="00885392">
      <w:pPr>
        <w:pStyle w:val="a4"/>
        <w:rPr>
          <w:rFonts w:ascii="Times New Roman" w:hAnsi="Times New Roman"/>
          <w:sz w:val="28"/>
          <w:szCs w:val="28"/>
        </w:rPr>
      </w:pPr>
      <w:r w:rsidRPr="00BE7A09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по монтажу оборудования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E7A09">
        <w:rPr>
          <w:rFonts w:ascii="Times New Roman" w:hAnsi="Times New Roman"/>
          <w:sz w:val="28"/>
          <w:szCs w:val="28"/>
        </w:rPr>
        <w:sym w:font="Wingdings" w:char="F06F"/>
      </w:r>
    </w:p>
    <w:p w14:paraId="61EC2937" w14:textId="77777777" w:rsidR="00BE7A09" w:rsidRPr="00BE7A09" w:rsidRDefault="00BE7A09" w:rsidP="00BE7A09">
      <w:pPr>
        <w:pStyle w:val="a4"/>
        <w:rPr>
          <w:rFonts w:ascii="Times New Roman" w:hAnsi="Times New Roman"/>
          <w:sz w:val="28"/>
          <w:szCs w:val="28"/>
        </w:rPr>
      </w:pPr>
      <w:r w:rsidRPr="00BE7A09">
        <w:rPr>
          <w:rFonts w:ascii="Times New Roman" w:hAnsi="Times New Roman"/>
          <w:sz w:val="28"/>
          <w:szCs w:val="28"/>
        </w:rPr>
        <w:t>сантехмонтажные работы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E7A09">
        <w:rPr>
          <w:rFonts w:ascii="Times New Roman" w:hAnsi="Times New Roman"/>
          <w:sz w:val="28"/>
          <w:szCs w:val="28"/>
        </w:rPr>
        <w:sym w:font="Wingdings" w:char="F06F"/>
      </w:r>
    </w:p>
    <w:p w14:paraId="3BF606F0" w14:textId="77777777" w:rsidR="00BE7A09" w:rsidRPr="00BE7A09" w:rsidRDefault="00BE7A09" w:rsidP="00BE7A09">
      <w:pPr>
        <w:pStyle w:val="a4"/>
        <w:rPr>
          <w:rFonts w:ascii="Times New Roman" w:hAnsi="Times New Roman"/>
          <w:sz w:val="28"/>
          <w:szCs w:val="28"/>
        </w:rPr>
      </w:pPr>
      <w:r w:rsidRPr="00BE7A09">
        <w:rPr>
          <w:rFonts w:ascii="Times New Roman" w:hAnsi="Times New Roman"/>
          <w:sz w:val="28"/>
          <w:szCs w:val="28"/>
        </w:rPr>
        <w:t xml:space="preserve">работы по </w:t>
      </w:r>
      <w:proofErr w:type="spellStart"/>
      <w:r w:rsidRPr="00BE7A09">
        <w:rPr>
          <w:rFonts w:ascii="Times New Roman" w:hAnsi="Times New Roman"/>
          <w:sz w:val="28"/>
          <w:szCs w:val="28"/>
        </w:rPr>
        <w:t>газо</w:t>
      </w:r>
      <w:proofErr w:type="spellEnd"/>
      <w:r w:rsidRPr="00BE7A09">
        <w:rPr>
          <w:rFonts w:ascii="Times New Roman" w:hAnsi="Times New Roman"/>
          <w:sz w:val="28"/>
          <w:szCs w:val="28"/>
        </w:rPr>
        <w:t xml:space="preserve"> и нефтеснабжению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E7A09">
        <w:rPr>
          <w:rFonts w:ascii="Times New Roman" w:hAnsi="Times New Roman"/>
          <w:sz w:val="28"/>
          <w:szCs w:val="28"/>
        </w:rPr>
        <w:sym w:font="Wingdings" w:char="F06F"/>
      </w:r>
    </w:p>
    <w:p w14:paraId="6874FB81" w14:textId="77777777" w:rsidR="00BE7A09" w:rsidRPr="00BE7A09" w:rsidRDefault="00BE7A09" w:rsidP="00BE7A09">
      <w:pPr>
        <w:pStyle w:val="a4"/>
        <w:rPr>
          <w:rFonts w:ascii="Times New Roman" w:hAnsi="Times New Roman"/>
          <w:sz w:val="28"/>
          <w:szCs w:val="28"/>
        </w:rPr>
      </w:pPr>
      <w:r w:rsidRPr="00BE7A09">
        <w:rPr>
          <w:rFonts w:ascii="Times New Roman" w:hAnsi="Times New Roman"/>
          <w:sz w:val="28"/>
          <w:szCs w:val="28"/>
        </w:rPr>
        <w:t>электромонтажные работы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E7A09">
        <w:rPr>
          <w:rFonts w:ascii="Times New Roman" w:hAnsi="Times New Roman"/>
          <w:sz w:val="28"/>
          <w:szCs w:val="28"/>
        </w:rPr>
        <w:sym w:font="Wingdings" w:char="F06F"/>
      </w:r>
    </w:p>
    <w:p w14:paraId="6AE1674A" w14:textId="77777777" w:rsidR="00BE7A09" w:rsidRPr="00BE7A09" w:rsidRDefault="00BE7A09" w:rsidP="00BE7A09">
      <w:pPr>
        <w:pStyle w:val="a4"/>
        <w:rPr>
          <w:rFonts w:ascii="Times New Roman" w:hAnsi="Times New Roman"/>
          <w:sz w:val="28"/>
          <w:szCs w:val="28"/>
        </w:rPr>
      </w:pPr>
      <w:r w:rsidRPr="00BE7A09">
        <w:rPr>
          <w:rFonts w:ascii="Times New Roman" w:hAnsi="Times New Roman"/>
          <w:sz w:val="28"/>
          <w:szCs w:val="28"/>
        </w:rPr>
        <w:t>горнопроходческие работы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E7A09">
        <w:rPr>
          <w:rFonts w:ascii="Times New Roman" w:hAnsi="Times New Roman"/>
          <w:sz w:val="28"/>
          <w:szCs w:val="28"/>
        </w:rPr>
        <w:sym w:font="Wingdings" w:char="F06F"/>
      </w:r>
    </w:p>
    <w:p w14:paraId="64448382" w14:textId="77777777" w:rsidR="00BE7A09" w:rsidRPr="00BE7A09" w:rsidRDefault="00BE7A09" w:rsidP="00BE7A09">
      <w:pPr>
        <w:pStyle w:val="a4"/>
        <w:rPr>
          <w:rFonts w:ascii="Times New Roman" w:hAnsi="Times New Roman"/>
          <w:sz w:val="28"/>
          <w:szCs w:val="28"/>
        </w:rPr>
      </w:pPr>
      <w:r w:rsidRPr="00BE7A09">
        <w:rPr>
          <w:rFonts w:ascii="Times New Roman" w:hAnsi="Times New Roman"/>
          <w:sz w:val="28"/>
          <w:szCs w:val="28"/>
        </w:rPr>
        <w:t>дорожные работы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E7A09">
        <w:rPr>
          <w:rFonts w:ascii="Times New Roman" w:hAnsi="Times New Roman"/>
          <w:sz w:val="28"/>
          <w:szCs w:val="28"/>
        </w:rPr>
        <w:sym w:font="Wingdings" w:char="F06F"/>
      </w:r>
    </w:p>
    <w:p w14:paraId="3375F55C" w14:textId="77777777" w:rsidR="00BE7A09" w:rsidRPr="00BE7A09" w:rsidRDefault="00BE7A09" w:rsidP="00BE7A09">
      <w:pPr>
        <w:pStyle w:val="a4"/>
        <w:rPr>
          <w:rFonts w:ascii="Times New Roman" w:hAnsi="Times New Roman"/>
          <w:sz w:val="28"/>
          <w:szCs w:val="28"/>
        </w:rPr>
      </w:pPr>
      <w:r w:rsidRPr="00BE7A09">
        <w:rPr>
          <w:rFonts w:ascii="Times New Roman" w:hAnsi="Times New Roman"/>
          <w:sz w:val="28"/>
          <w:szCs w:val="28"/>
        </w:rPr>
        <w:t>гидротехнические работы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E7A09">
        <w:rPr>
          <w:rFonts w:ascii="Times New Roman" w:hAnsi="Times New Roman"/>
          <w:sz w:val="28"/>
          <w:szCs w:val="28"/>
        </w:rPr>
        <w:sym w:font="Wingdings" w:char="F06F"/>
      </w:r>
    </w:p>
    <w:p w14:paraId="4F5289D0" w14:textId="77777777" w:rsidR="00BE7A09" w:rsidRPr="00BE7A09" w:rsidRDefault="00BE7A09" w:rsidP="00BE7A09">
      <w:pPr>
        <w:pStyle w:val="a4"/>
        <w:rPr>
          <w:rFonts w:ascii="Times New Roman" w:hAnsi="Times New Roman"/>
          <w:sz w:val="28"/>
          <w:szCs w:val="28"/>
        </w:rPr>
      </w:pPr>
      <w:r w:rsidRPr="00BE7A09">
        <w:rPr>
          <w:rFonts w:ascii="Times New Roman" w:hAnsi="Times New Roman"/>
          <w:sz w:val="28"/>
          <w:szCs w:val="28"/>
        </w:rPr>
        <w:t xml:space="preserve">водолазные работы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E7A09">
        <w:rPr>
          <w:rFonts w:ascii="Times New Roman" w:hAnsi="Times New Roman"/>
          <w:sz w:val="28"/>
          <w:szCs w:val="28"/>
        </w:rPr>
        <w:sym w:font="Wingdings" w:char="F06F"/>
      </w:r>
    </w:p>
    <w:p w14:paraId="2C7DBDAA" w14:textId="77777777" w:rsidR="00BE7A09" w:rsidRPr="00BE7A09" w:rsidRDefault="00BE7A09" w:rsidP="00BE7A09">
      <w:pPr>
        <w:pStyle w:val="a4"/>
        <w:rPr>
          <w:rFonts w:ascii="Times New Roman" w:hAnsi="Times New Roman"/>
          <w:sz w:val="28"/>
          <w:szCs w:val="28"/>
        </w:rPr>
      </w:pPr>
      <w:r w:rsidRPr="00BE7A09">
        <w:rPr>
          <w:rFonts w:ascii="Times New Roman" w:hAnsi="Times New Roman"/>
          <w:sz w:val="28"/>
          <w:szCs w:val="28"/>
        </w:rPr>
        <w:t xml:space="preserve">буровзрывные работы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E7A09">
        <w:rPr>
          <w:rFonts w:ascii="Times New Roman" w:hAnsi="Times New Roman"/>
          <w:sz w:val="28"/>
          <w:szCs w:val="28"/>
        </w:rPr>
        <w:sym w:font="Wingdings" w:char="F06F"/>
      </w:r>
    </w:p>
    <w:p w14:paraId="6EE1F913" w14:textId="77777777" w:rsidR="00BE7A09" w:rsidRPr="00BE7A09" w:rsidRDefault="00BE7A09" w:rsidP="00BE7A09">
      <w:pPr>
        <w:pStyle w:val="a4"/>
        <w:rPr>
          <w:rFonts w:ascii="Times New Roman" w:hAnsi="Times New Roman"/>
          <w:sz w:val="28"/>
          <w:szCs w:val="28"/>
        </w:rPr>
      </w:pPr>
      <w:r w:rsidRPr="00BE7A09">
        <w:rPr>
          <w:rFonts w:ascii="Times New Roman" w:hAnsi="Times New Roman"/>
          <w:sz w:val="28"/>
          <w:szCs w:val="28"/>
        </w:rPr>
        <w:t xml:space="preserve">слаботочные работы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E7A09">
        <w:rPr>
          <w:rFonts w:ascii="Times New Roman" w:hAnsi="Times New Roman"/>
          <w:sz w:val="28"/>
          <w:szCs w:val="28"/>
        </w:rPr>
        <w:sym w:font="Wingdings" w:char="F06F"/>
      </w:r>
    </w:p>
    <w:p w14:paraId="6E1D3154" w14:textId="77777777" w:rsidR="00BE7A09" w:rsidRDefault="00BE7A09" w:rsidP="00BE7A09">
      <w:pPr>
        <w:pStyle w:val="a4"/>
        <w:rPr>
          <w:rFonts w:ascii="Times New Roman" w:hAnsi="Times New Roman"/>
          <w:sz w:val="28"/>
          <w:szCs w:val="28"/>
        </w:rPr>
      </w:pPr>
      <w:r w:rsidRPr="00BE7A09">
        <w:rPr>
          <w:rFonts w:ascii="Times New Roman" w:hAnsi="Times New Roman"/>
          <w:sz w:val="28"/>
          <w:szCs w:val="28"/>
        </w:rPr>
        <w:t>строительный контроль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E7A09">
        <w:rPr>
          <w:rFonts w:ascii="Times New Roman" w:hAnsi="Times New Roman"/>
          <w:sz w:val="28"/>
          <w:szCs w:val="28"/>
        </w:rPr>
        <w:sym w:font="Wingdings" w:char="F06F"/>
      </w:r>
    </w:p>
    <w:p w14:paraId="70FA6537" w14:textId="77777777" w:rsidR="002E0B11" w:rsidRPr="002E0B11" w:rsidRDefault="008C3DF1" w:rsidP="002E0B11">
      <w:pPr>
        <w:numPr>
          <w:ilvl w:val="0"/>
          <w:numId w:val="9"/>
        </w:numPr>
        <w:ind w:left="0" w:firstLine="0"/>
        <w:rPr>
          <w:rFonts w:ascii="Times New Roman" w:hAnsi="Times New Roman"/>
          <w:b/>
          <w:szCs w:val="28"/>
          <w:u w:val="single"/>
        </w:rPr>
      </w:pPr>
      <w:r w:rsidRPr="002E0B11">
        <w:rPr>
          <w:rFonts w:ascii="Times New Roman" w:hAnsi="Times New Roman"/>
          <w:b/>
          <w:szCs w:val="28"/>
        </w:rPr>
        <w:t xml:space="preserve"> Укажите источник, из которого Вы узнали </w:t>
      </w:r>
    </w:p>
    <w:p w14:paraId="5109D901" w14:textId="77777777" w:rsidR="008C3DF1" w:rsidRPr="002E0B11" w:rsidRDefault="008C3DF1" w:rsidP="002E0B11">
      <w:pPr>
        <w:ind w:firstLine="0"/>
        <w:rPr>
          <w:rFonts w:ascii="Times New Roman" w:hAnsi="Times New Roman"/>
          <w:b/>
          <w:szCs w:val="28"/>
          <w:u w:val="single"/>
        </w:rPr>
      </w:pPr>
      <w:r w:rsidRPr="002E0B11">
        <w:rPr>
          <w:rFonts w:ascii="Times New Roman" w:hAnsi="Times New Roman"/>
          <w:b/>
          <w:szCs w:val="28"/>
        </w:rPr>
        <w:t>об Ассоциации СРО "МОС":</w:t>
      </w:r>
    </w:p>
    <w:p w14:paraId="01D6D61B" w14:textId="77777777" w:rsidR="001C5516" w:rsidRPr="001C5516" w:rsidRDefault="001C5516" w:rsidP="001C5516">
      <w:pPr>
        <w:ind w:firstLine="0"/>
        <w:rPr>
          <w:rFonts w:ascii="Times New Roman" w:hAnsi="Times New Roman"/>
          <w:szCs w:val="28"/>
        </w:rPr>
      </w:pPr>
    </w:p>
    <w:p w14:paraId="29E07C03" w14:textId="77777777" w:rsidR="001C5516" w:rsidRPr="001C5516" w:rsidRDefault="001C5516" w:rsidP="001C5516">
      <w:pPr>
        <w:ind w:firstLine="708"/>
        <w:rPr>
          <w:rFonts w:ascii="Times New Roman" w:hAnsi="Times New Roman"/>
          <w:szCs w:val="28"/>
        </w:rPr>
      </w:pPr>
    </w:p>
    <w:p w14:paraId="24024D65" w14:textId="77777777" w:rsidR="001C5516" w:rsidRPr="001C5516" w:rsidRDefault="001C5516" w:rsidP="001C5516">
      <w:pPr>
        <w:ind w:firstLine="708"/>
        <w:rPr>
          <w:rFonts w:ascii="Times New Roman" w:hAnsi="Times New Roman"/>
          <w:szCs w:val="28"/>
        </w:rPr>
      </w:pPr>
      <w:r w:rsidRPr="001C5516">
        <w:rPr>
          <w:rFonts w:ascii="Times New Roman" w:hAnsi="Times New Roman"/>
          <w:szCs w:val="28"/>
        </w:rPr>
        <w:t xml:space="preserve">Даю согласие на обеспечение </w:t>
      </w:r>
      <w:r w:rsidR="00263C85">
        <w:rPr>
          <w:rFonts w:ascii="Times New Roman" w:hAnsi="Times New Roman"/>
          <w:szCs w:val="28"/>
        </w:rPr>
        <w:t>Ассоциацией</w:t>
      </w:r>
      <w:r w:rsidRPr="001C5516">
        <w:rPr>
          <w:rFonts w:ascii="Times New Roman" w:hAnsi="Times New Roman"/>
          <w:szCs w:val="28"/>
        </w:rPr>
        <w:t xml:space="preserve"> </w:t>
      </w:r>
      <w:r w:rsidR="008546BA">
        <w:rPr>
          <w:rFonts w:ascii="Times New Roman" w:hAnsi="Times New Roman"/>
          <w:szCs w:val="28"/>
        </w:rPr>
        <w:t xml:space="preserve">СРО </w:t>
      </w:r>
      <w:r w:rsidRPr="001C5516">
        <w:rPr>
          <w:rFonts w:ascii="Times New Roman" w:hAnsi="Times New Roman"/>
          <w:szCs w:val="28"/>
        </w:rPr>
        <w:t>«МОС» открытости информации, содержащейся в Анкете.</w:t>
      </w:r>
    </w:p>
    <w:p w14:paraId="075FDF0E" w14:textId="77777777" w:rsidR="001C5516" w:rsidRPr="001C5516" w:rsidRDefault="001C5516" w:rsidP="001C5516">
      <w:pPr>
        <w:ind w:firstLine="0"/>
        <w:rPr>
          <w:rFonts w:ascii="Times New Roman" w:hAnsi="Times New Roman"/>
          <w:b/>
          <w:szCs w:val="28"/>
        </w:rPr>
      </w:pPr>
    </w:p>
    <w:p w14:paraId="03FCDAE1" w14:textId="77777777" w:rsidR="001C5516" w:rsidRDefault="001C5516" w:rsidP="001C5516">
      <w:pPr>
        <w:ind w:firstLine="0"/>
        <w:rPr>
          <w:rFonts w:ascii="Times New Roman" w:hAnsi="Times New Roman"/>
          <w:b/>
          <w:szCs w:val="28"/>
        </w:rPr>
      </w:pPr>
      <w:r w:rsidRPr="001C5516">
        <w:rPr>
          <w:rFonts w:ascii="Times New Roman" w:hAnsi="Times New Roman"/>
          <w:b/>
          <w:szCs w:val="28"/>
        </w:rPr>
        <w:t xml:space="preserve">Подпись представителя, </w:t>
      </w:r>
      <w:r w:rsidRPr="001C5516">
        <w:rPr>
          <w:rFonts w:ascii="Times New Roman" w:hAnsi="Times New Roman"/>
          <w:b/>
          <w:szCs w:val="28"/>
        </w:rPr>
        <w:tab/>
      </w:r>
      <w:r w:rsidRPr="001C5516">
        <w:rPr>
          <w:rFonts w:ascii="Times New Roman" w:hAnsi="Times New Roman"/>
          <w:b/>
          <w:szCs w:val="28"/>
        </w:rPr>
        <w:tab/>
      </w:r>
      <w:r w:rsidRPr="001C5516">
        <w:rPr>
          <w:rFonts w:ascii="Times New Roman" w:hAnsi="Times New Roman"/>
          <w:b/>
          <w:szCs w:val="28"/>
        </w:rPr>
        <w:tab/>
      </w:r>
      <w:r w:rsidRPr="001C5516">
        <w:rPr>
          <w:rFonts w:ascii="Times New Roman" w:hAnsi="Times New Roman"/>
          <w:b/>
          <w:szCs w:val="28"/>
        </w:rPr>
        <w:tab/>
        <w:t>/расшифровка подписи/</w:t>
      </w:r>
    </w:p>
    <w:p w14:paraId="1665A576" w14:textId="77777777" w:rsidR="001C5516" w:rsidRDefault="00986000" w:rsidP="00986000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МП</w:t>
      </w:r>
    </w:p>
    <w:p w14:paraId="54894A6D" w14:textId="77777777" w:rsidR="00986000" w:rsidRDefault="00986000" w:rsidP="001C5516">
      <w:pPr>
        <w:ind w:firstLine="0"/>
        <w:rPr>
          <w:rFonts w:ascii="Times New Roman" w:hAnsi="Times New Roman"/>
          <w:b/>
          <w:szCs w:val="28"/>
        </w:rPr>
      </w:pPr>
    </w:p>
    <w:p w14:paraId="31F91808" w14:textId="77777777" w:rsidR="001C5516" w:rsidRPr="001C5516" w:rsidRDefault="001C5516" w:rsidP="001C5516">
      <w:pPr>
        <w:ind w:firstLine="0"/>
        <w:rPr>
          <w:rFonts w:ascii="Times New Roman" w:hAnsi="Times New Roman"/>
          <w:b/>
          <w:szCs w:val="28"/>
        </w:rPr>
      </w:pPr>
      <w:r w:rsidRPr="001C5516">
        <w:rPr>
          <w:rFonts w:ascii="Times New Roman" w:hAnsi="Times New Roman"/>
          <w:b/>
          <w:szCs w:val="28"/>
        </w:rPr>
        <w:t xml:space="preserve">Дата заполнения: </w:t>
      </w:r>
      <w:r w:rsidRPr="001C5516">
        <w:rPr>
          <w:rFonts w:ascii="Times New Roman" w:hAnsi="Times New Roman"/>
          <w:szCs w:val="28"/>
        </w:rPr>
        <w:t>______________________</w:t>
      </w:r>
    </w:p>
    <w:sectPr w:rsidR="001C5516" w:rsidRPr="001C5516" w:rsidSect="001C5516">
      <w:footerReference w:type="default" r:id="rId8"/>
      <w:pgSz w:w="11906" w:h="16838"/>
      <w:pgMar w:top="426" w:right="851" w:bottom="709" w:left="851" w:header="357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9626" w14:textId="77777777" w:rsidR="007141FB" w:rsidRDefault="007141FB" w:rsidP="008226BE">
      <w:r>
        <w:separator/>
      </w:r>
    </w:p>
  </w:endnote>
  <w:endnote w:type="continuationSeparator" w:id="0">
    <w:p w14:paraId="50461B46" w14:textId="77777777" w:rsidR="007141FB" w:rsidRDefault="007141FB" w:rsidP="0082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A234" w14:textId="77777777" w:rsidR="007D79E0" w:rsidRDefault="007D79E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3377">
      <w:rPr>
        <w:noProof/>
      </w:rPr>
      <w:t>2</w:t>
    </w:r>
    <w:r>
      <w:fldChar w:fldCharType="end"/>
    </w:r>
  </w:p>
  <w:p w14:paraId="2B7F5A52" w14:textId="77777777" w:rsidR="007D79E0" w:rsidRDefault="007D79E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72A5" w14:textId="77777777" w:rsidR="007141FB" w:rsidRDefault="007141FB" w:rsidP="008226BE">
      <w:r>
        <w:separator/>
      </w:r>
    </w:p>
  </w:footnote>
  <w:footnote w:type="continuationSeparator" w:id="0">
    <w:p w14:paraId="485DBDE1" w14:textId="77777777" w:rsidR="007141FB" w:rsidRDefault="007141FB" w:rsidP="0082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6D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3964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FA524B"/>
    <w:multiLevelType w:val="hybridMultilevel"/>
    <w:tmpl w:val="F5EE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D25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EF6D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7332F7"/>
    <w:multiLevelType w:val="multilevel"/>
    <w:tmpl w:val="81EA6FB6"/>
    <w:lvl w:ilvl="0">
      <w:start w:val="2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4AC47F09"/>
    <w:multiLevelType w:val="multilevel"/>
    <w:tmpl w:val="D02004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E02B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1F04BE"/>
    <w:multiLevelType w:val="multilevel"/>
    <w:tmpl w:val="BBE494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9" w15:restartNumberingAfterBreak="0">
    <w:nsid w:val="717D0662"/>
    <w:multiLevelType w:val="hybridMultilevel"/>
    <w:tmpl w:val="CD98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453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6C41C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20363208">
    <w:abstractNumId w:val="6"/>
  </w:num>
  <w:num w:numId="2" w16cid:durableId="1051148619">
    <w:abstractNumId w:val="0"/>
  </w:num>
  <w:num w:numId="3" w16cid:durableId="193428548">
    <w:abstractNumId w:val="1"/>
  </w:num>
  <w:num w:numId="4" w16cid:durableId="184634112">
    <w:abstractNumId w:val="4"/>
  </w:num>
  <w:num w:numId="5" w16cid:durableId="2124033879">
    <w:abstractNumId w:val="10"/>
  </w:num>
  <w:num w:numId="6" w16cid:durableId="1239246766">
    <w:abstractNumId w:val="7"/>
  </w:num>
  <w:num w:numId="7" w16cid:durableId="1156527731">
    <w:abstractNumId w:val="8"/>
  </w:num>
  <w:num w:numId="8" w16cid:durableId="436489807">
    <w:abstractNumId w:val="11"/>
  </w:num>
  <w:num w:numId="9" w16cid:durableId="1909414759">
    <w:abstractNumId w:val="3"/>
  </w:num>
  <w:num w:numId="10" w16cid:durableId="1228341936">
    <w:abstractNumId w:val="2"/>
  </w:num>
  <w:num w:numId="11" w16cid:durableId="968053861">
    <w:abstractNumId w:val="9"/>
  </w:num>
  <w:num w:numId="12" w16cid:durableId="2128503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9098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6113"/>
    <w:rsid w:val="00003D9B"/>
    <w:rsid w:val="000041B9"/>
    <w:rsid w:val="000231FE"/>
    <w:rsid w:val="000A08B3"/>
    <w:rsid w:val="000E2735"/>
    <w:rsid w:val="00115190"/>
    <w:rsid w:val="001A6FF6"/>
    <w:rsid w:val="001C5516"/>
    <w:rsid w:val="001D0336"/>
    <w:rsid w:val="001D089D"/>
    <w:rsid w:val="0021636F"/>
    <w:rsid w:val="00244259"/>
    <w:rsid w:val="00256D25"/>
    <w:rsid w:val="00263C85"/>
    <w:rsid w:val="00283B04"/>
    <w:rsid w:val="00286113"/>
    <w:rsid w:val="002870FE"/>
    <w:rsid w:val="002E0B11"/>
    <w:rsid w:val="002E52B9"/>
    <w:rsid w:val="003509C1"/>
    <w:rsid w:val="00374803"/>
    <w:rsid w:val="003974D7"/>
    <w:rsid w:val="003A1A49"/>
    <w:rsid w:val="003A7632"/>
    <w:rsid w:val="003A7A9F"/>
    <w:rsid w:val="003E2947"/>
    <w:rsid w:val="00430BC2"/>
    <w:rsid w:val="004C1388"/>
    <w:rsid w:val="004C31AE"/>
    <w:rsid w:val="004D0E96"/>
    <w:rsid w:val="004F74B5"/>
    <w:rsid w:val="0054396C"/>
    <w:rsid w:val="0058001B"/>
    <w:rsid w:val="006147AF"/>
    <w:rsid w:val="006329A3"/>
    <w:rsid w:val="00661974"/>
    <w:rsid w:val="006722E0"/>
    <w:rsid w:val="00697C88"/>
    <w:rsid w:val="006C5CDD"/>
    <w:rsid w:val="007141FB"/>
    <w:rsid w:val="00743377"/>
    <w:rsid w:val="00761F57"/>
    <w:rsid w:val="007D79E0"/>
    <w:rsid w:val="007F29C0"/>
    <w:rsid w:val="008226BE"/>
    <w:rsid w:val="0082577C"/>
    <w:rsid w:val="00835D28"/>
    <w:rsid w:val="008421B3"/>
    <w:rsid w:val="008546BA"/>
    <w:rsid w:val="00885392"/>
    <w:rsid w:val="008A597A"/>
    <w:rsid w:val="008B5714"/>
    <w:rsid w:val="008C3DF1"/>
    <w:rsid w:val="008C501D"/>
    <w:rsid w:val="008D1284"/>
    <w:rsid w:val="008D3B89"/>
    <w:rsid w:val="00905322"/>
    <w:rsid w:val="00907461"/>
    <w:rsid w:val="009115FE"/>
    <w:rsid w:val="0091659B"/>
    <w:rsid w:val="00946595"/>
    <w:rsid w:val="00977497"/>
    <w:rsid w:val="00986000"/>
    <w:rsid w:val="009971BE"/>
    <w:rsid w:val="009F3979"/>
    <w:rsid w:val="00A0331C"/>
    <w:rsid w:val="00A871C7"/>
    <w:rsid w:val="00A9018A"/>
    <w:rsid w:val="00AC0BFF"/>
    <w:rsid w:val="00AD7056"/>
    <w:rsid w:val="00B20FB9"/>
    <w:rsid w:val="00B70D26"/>
    <w:rsid w:val="00BE7A09"/>
    <w:rsid w:val="00BF24C1"/>
    <w:rsid w:val="00C12381"/>
    <w:rsid w:val="00C9182C"/>
    <w:rsid w:val="00CE1FDC"/>
    <w:rsid w:val="00CF033A"/>
    <w:rsid w:val="00D11548"/>
    <w:rsid w:val="00D366A7"/>
    <w:rsid w:val="00D67B01"/>
    <w:rsid w:val="00DA3F10"/>
    <w:rsid w:val="00DA5B90"/>
    <w:rsid w:val="00DB049D"/>
    <w:rsid w:val="00DB6657"/>
    <w:rsid w:val="00DB7047"/>
    <w:rsid w:val="00DE372B"/>
    <w:rsid w:val="00E31A54"/>
    <w:rsid w:val="00E40A17"/>
    <w:rsid w:val="00E45D64"/>
    <w:rsid w:val="00E6008F"/>
    <w:rsid w:val="00E6127F"/>
    <w:rsid w:val="00ED3711"/>
    <w:rsid w:val="00FA1A23"/>
    <w:rsid w:val="00FA355D"/>
    <w:rsid w:val="00FF1125"/>
    <w:rsid w:val="00FF17BF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535D"/>
  <w15:chartTrackingRefBased/>
  <w15:docId w15:val="{06C39D66-5503-4ABB-8C96-9644185E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322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1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1A6FF6"/>
    <w:pPr>
      <w:spacing w:after="200" w:line="276" w:lineRule="auto"/>
      <w:ind w:left="720" w:firstLine="0"/>
      <w:contextualSpacing/>
      <w:jc w:val="left"/>
    </w:pPr>
    <w:rPr>
      <w:sz w:val="22"/>
    </w:rPr>
  </w:style>
  <w:style w:type="paragraph" w:styleId="a5">
    <w:name w:val="footnote text"/>
    <w:basedOn w:val="a"/>
    <w:link w:val="a6"/>
    <w:uiPriority w:val="99"/>
    <w:semiHidden/>
    <w:unhideWhenUsed/>
    <w:rsid w:val="008226BE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226BE"/>
    <w:rPr>
      <w:sz w:val="20"/>
      <w:szCs w:val="20"/>
    </w:rPr>
  </w:style>
  <w:style w:type="character" w:styleId="a7">
    <w:name w:val="footnote reference"/>
    <w:uiPriority w:val="99"/>
    <w:semiHidden/>
    <w:unhideWhenUsed/>
    <w:rsid w:val="008226BE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7D79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79E0"/>
  </w:style>
  <w:style w:type="paragraph" w:styleId="aa">
    <w:name w:val="footer"/>
    <w:basedOn w:val="a"/>
    <w:link w:val="ab"/>
    <w:uiPriority w:val="99"/>
    <w:unhideWhenUsed/>
    <w:rsid w:val="007D79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1;&#1086;&#1083;&#1086;&#1087;&#1080;&#1082;_&#1042;&#1042;\Documents\&#1053;&#1072;&#1089;&#1090;&#1088;&#1072;&#1080;&#1074;&#1072;&#1077;&#1084;&#1099;&#1077;%20&#1096;&#1072;&#1073;&#1083;&#1086;&#1085;&#1099;%20Office\2023_&#1040;&#1085;&#1082;&#1077;&#1090;&#1072;_&#1082;&#1072;&#1085;&#1076;&#1080;&#1076;&#1072;&#1090;&#1072;_19.04.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EFED-5BDE-440F-AD1D-76F39526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2023_Анкета_кандидата_19.04.23.dotx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Холопик Виталий Викторович</dc:creator>
  <cp:keywords/>
  <cp:lastModifiedBy>Холопик Виталий Викторович</cp:lastModifiedBy>
  <cp:revision>2</cp:revision>
  <dcterms:created xsi:type="dcterms:W3CDTF">2023-04-19T10:37:00Z</dcterms:created>
  <dcterms:modified xsi:type="dcterms:W3CDTF">2023-04-19T10:38:00Z</dcterms:modified>
</cp:coreProperties>
</file>